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09" w:rsidRDefault="002F1905" w:rsidP="004F220B">
      <w:pPr>
        <w:pStyle w:val="Titel"/>
      </w:pPr>
      <w:r>
        <w:t>Anmeldelser og sigtelser</w:t>
      </w:r>
    </w:p>
    <w:p w:rsidR="004610B8" w:rsidRDefault="002F1905" w:rsidP="002F1905">
      <w:r>
        <w:t>D</w:t>
      </w:r>
      <w:r w:rsidR="00471103">
        <w:t xml:space="preserve">anmarks Statistik modtager årligt et udtræk fra Rigspolitiets Anmeldelsesregister til brug for udarbejdelse af statistikken om anmeldte lovovertrædelser. Såfremt der er rejst en sigtelse til en </w:t>
      </w:r>
      <w:r w:rsidR="004610B8">
        <w:t xml:space="preserve">given </w:t>
      </w:r>
      <w:r w:rsidR="00471103">
        <w:t>anmeldelse</w:t>
      </w:r>
      <w:r w:rsidR="004610B8">
        <w:t xml:space="preserve"> på det tidspunkt, hvor udtrækket til Danmarks Statistik er foretaget, vil det fremgå i form af en sigtelsesdato. </w:t>
      </w:r>
    </w:p>
    <w:p w:rsidR="004610B8" w:rsidRDefault="004610B8" w:rsidP="002F1905"/>
    <w:p w:rsidR="007E43EE" w:rsidRPr="005F39CE" w:rsidRDefault="004610B8" w:rsidP="002F1905">
      <w:pPr>
        <w:rPr>
          <w:rFonts w:cs="Arial"/>
        </w:rPr>
      </w:pPr>
      <w:r w:rsidRPr="005F39CE">
        <w:rPr>
          <w:rFonts w:cs="Arial"/>
        </w:rPr>
        <w:t xml:space="preserve">Der vil dog også årligt være et antal sigtelser, der først rejses efter at udtrækket er dannet. </w:t>
      </w:r>
      <w:r w:rsidR="007E43EE" w:rsidRPr="005F39CE">
        <w:rPr>
          <w:rFonts w:cs="Arial"/>
        </w:rPr>
        <w:t xml:space="preserve">Med henblik på at vurdere omfanget af disse sigtelser </w:t>
      </w:r>
      <w:r w:rsidR="00784E6C" w:rsidRPr="005F39CE">
        <w:rPr>
          <w:rFonts w:cs="Arial"/>
        </w:rPr>
        <w:t xml:space="preserve">har </w:t>
      </w:r>
      <w:r w:rsidR="007E43EE" w:rsidRPr="005F39CE">
        <w:rPr>
          <w:rFonts w:cs="Arial"/>
        </w:rPr>
        <w:t xml:space="preserve">Danmarks Statistik </w:t>
      </w:r>
      <w:r w:rsidR="00784E6C" w:rsidRPr="005F39CE">
        <w:rPr>
          <w:rFonts w:cs="Arial"/>
        </w:rPr>
        <w:t xml:space="preserve">koblet </w:t>
      </w:r>
      <w:r w:rsidR="007E43EE" w:rsidRPr="005F39CE">
        <w:rPr>
          <w:rFonts w:cs="Arial"/>
        </w:rPr>
        <w:t xml:space="preserve">oplysningerne fra Rigspolitiets Anmeldelsesregister med de oplysninger om sigtelser, som Danmarks Statistik modtager fra det Centrale Kriminalregister. Resultatet heraf </w:t>
      </w:r>
      <w:r w:rsidR="008453CB" w:rsidRPr="005F39CE">
        <w:rPr>
          <w:rFonts w:cs="Arial"/>
        </w:rPr>
        <w:t>for årene 2011-201</w:t>
      </w:r>
      <w:r w:rsidR="006C148D" w:rsidRPr="005F39CE">
        <w:rPr>
          <w:rFonts w:cs="Arial"/>
        </w:rPr>
        <w:t>6</w:t>
      </w:r>
      <w:r w:rsidR="008453CB" w:rsidRPr="005F39CE">
        <w:rPr>
          <w:rFonts w:cs="Arial"/>
        </w:rPr>
        <w:t xml:space="preserve"> </w:t>
      </w:r>
      <w:r w:rsidR="007E43EE" w:rsidRPr="005F39CE">
        <w:rPr>
          <w:rFonts w:cs="Arial"/>
        </w:rPr>
        <w:t xml:space="preserve">fremgår af </w:t>
      </w:r>
      <w:r w:rsidR="00AE287F" w:rsidRPr="005F39CE">
        <w:rPr>
          <w:rFonts w:cs="Arial"/>
        </w:rPr>
        <w:t>tabel 1 nedenfor</w:t>
      </w:r>
      <w:r w:rsidR="007E43EE" w:rsidRPr="005F39CE">
        <w:rPr>
          <w:rFonts w:cs="Arial"/>
        </w:rPr>
        <w:t>.</w:t>
      </w:r>
      <w:r w:rsidR="008453CB" w:rsidRPr="005F39CE">
        <w:rPr>
          <w:rFonts w:cs="Arial"/>
        </w:rPr>
        <w:t xml:space="preserve"> Det fremgår fx, </w:t>
      </w:r>
      <w:proofErr w:type="gramStart"/>
      <w:r w:rsidR="008453CB" w:rsidRPr="005F39CE">
        <w:rPr>
          <w:rFonts w:cs="Arial"/>
        </w:rPr>
        <w:t>at</w:t>
      </w:r>
      <w:proofErr w:type="gramEnd"/>
      <w:r w:rsidR="008453CB" w:rsidRPr="005F39CE">
        <w:rPr>
          <w:rFonts w:cs="Arial"/>
        </w:rPr>
        <w:t xml:space="preserve"> </w:t>
      </w:r>
      <w:proofErr w:type="gramStart"/>
      <w:r w:rsidR="008453CB" w:rsidRPr="005F39CE">
        <w:rPr>
          <w:rFonts w:cs="Arial"/>
        </w:rPr>
        <w:t>af</w:t>
      </w:r>
      <w:proofErr w:type="gramEnd"/>
      <w:r w:rsidR="008453CB" w:rsidRPr="005F39CE">
        <w:rPr>
          <w:rFonts w:cs="Arial"/>
        </w:rPr>
        <w:t xml:space="preserve"> de i alt ca. 500.000 anmeldelser i 201</w:t>
      </w:r>
      <w:r w:rsidR="006C148D" w:rsidRPr="005F39CE">
        <w:rPr>
          <w:rFonts w:cs="Arial"/>
        </w:rPr>
        <w:t>6</w:t>
      </w:r>
      <w:r w:rsidR="008453CB" w:rsidRPr="005F39CE">
        <w:rPr>
          <w:rFonts w:cs="Arial"/>
        </w:rPr>
        <w:t xml:space="preserve"> var der rejst sigtelse til </w:t>
      </w:r>
      <w:r w:rsidR="005412E9">
        <w:rPr>
          <w:rFonts w:cs="Arial"/>
        </w:rPr>
        <w:t>30</w:t>
      </w:r>
      <w:r w:rsidR="008453CB" w:rsidRPr="005F39CE">
        <w:rPr>
          <w:rFonts w:cs="Arial"/>
        </w:rPr>
        <w:t xml:space="preserve"> pct. af dem på det tidspunkt, hvor udtrækket til Danmarks Statistik blev foretaget. Der blev rejst sigtelse til yderligere </w:t>
      </w:r>
      <w:r w:rsidR="00B1447F">
        <w:rPr>
          <w:rFonts w:cs="Arial"/>
        </w:rPr>
        <w:t>2,52</w:t>
      </w:r>
      <w:r w:rsidR="008453CB" w:rsidRPr="005F39CE">
        <w:rPr>
          <w:rFonts w:cs="Arial"/>
        </w:rPr>
        <w:t xml:space="preserve"> pct. indenfor de efterfølgende to år. </w:t>
      </w:r>
    </w:p>
    <w:p w:rsidR="00FA485A" w:rsidRDefault="00FA485A" w:rsidP="00BA5C10">
      <w:bookmarkStart w:id="0" w:name="Brødtekst"/>
      <w:bookmarkEnd w:id="0"/>
    </w:p>
    <w:p w:rsidR="007E43EE" w:rsidRDefault="007E43EE" w:rsidP="007E43EE">
      <w:pPr>
        <w:pStyle w:val="Ledetekst"/>
        <w:framePr w:wrap="notBeside"/>
      </w:pPr>
      <w:r>
        <w:t xml:space="preserve">Tabel </w:t>
      </w:r>
      <w:r w:rsidR="008453CB">
        <w:t>1</w:t>
      </w:r>
      <w:r>
        <w:t>.</w:t>
      </w:r>
    </w:p>
    <w:p w:rsidR="007E43EE" w:rsidRDefault="008453CB" w:rsidP="007E43EE">
      <w:pPr>
        <w:pStyle w:val="Tabeloverskrift"/>
      </w:pPr>
      <w:r>
        <w:t>Anmeldelser fordelt efter sigtelsestidspunkt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481"/>
        <w:gridCol w:w="1481"/>
        <w:gridCol w:w="1481"/>
        <w:gridCol w:w="1481"/>
        <w:gridCol w:w="1481"/>
      </w:tblGrid>
      <w:tr w:rsidR="00E07420" w:rsidTr="00E07420"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  <w:jc w:val="left"/>
            </w:pP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>Anmeldelser</w:t>
            </w:r>
            <w:r w:rsidR="00784E6C">
              <w:t xml:space="preserve"> i alt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>Heraf med sigtelse</w:t>
            </w:r>
            <w:r w:rsidR="003E1A08">
              <w:t xml:space="preserve"> på udtrækstidspunkt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 xml:space="preserve">Sigtelse rejst i </w:t>
            </w:r>
            <w:proofErr w:type="spellStart"/>
            <w:r>
              <w:t>anmeldelsesår</w:t>
            </w:r>
            <w:proofErr w:type="spellEnd"/>
            <w:r>
              <w:t xml:space="preserve"> + 1</w:t>
            </w:r>
          </w:p>
        </w:tc>
        <w:tc>
          <w:tcPr>
            <w:tcW w:w="100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E07420" w:rsidRDefault="00E07420" w:rsidP="00E07420">
            <w:pPr>
              <w:pStyle w:val="StdCelle"/>
              <w:spacing w:before="80" w:after="40"/>
            </w:pPr>
            <w:r>
              <w:t xml:space="preserve">Sigtelse rejst i </w:t>
            </w:r>
            <w:proofErr w:type="spellStart"/>
            <w:r>
              <w:t>anmeldelsesår</w:t>
            </w:r>
            <w:proofErr w:type="spellEnd"/>
            <w:r>
              <w:t xml:space="preserve"> + 2</w:t>
            </w:r>
          </w:p>
        </w:tc>
      </w:tr>
      <w:tr w:rsidR="00E07420" w:rsidTr="00E07420">
        <w:tc>
          <w:tcPr>
            <w:tcW w:w="1000" w:type="pct"/>
            <w:tcBorders>
              <w:top w:val="single" w:sz="6" w:space="0" w:color="6F6D5C"/>
            </w:tcBorders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</w:p>
        </w:tc>
        <w:tc>
          <w:tcPr>
            <w:tcW w:w="1000" w:type="pct"/>
            <w:tcBorders>
              <w:top w:val="single" w:sz="6" w:space="0" w:color="6F6D5C"/>
            </w:tcBorders>
            <w:shd w:val="clear" w:color="auto" w:fill="auto"/>
          </w:tcPr>
          <w:p w:rsidR="00E07420" w:rsidRPr="00E07420" w:rsidRDefault="00E07420" w:rsidP="00E07420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90"/>
                <w:tab w:val="center" w:pos="794"/>
                <w:tab w:val="left" w:pos="998"/>
                <w:tab w:val="right" w:pos="1453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Antal</w:t>
            </w:r>
            <w:r>
              <w:tab/>
            </w:r>
            <w:r>
              <w:rPr>
                <w:strike/>
              </w:rPr>
              <w:tab/>
            </w:r>
          </w:p>
        </w:tc>
        <w:tc>
          <w:tcPr>
            <w:tcW w:w="3000" w:type="pct"/>
            <w:gridSpan w:val="3"/>
            <w:tcBorders>
              <w:top w:val="single" w:sz="6" w:space="0" w:color="6F6D5C"/>
            </w:tcBorders>
            <w:shd w:val="clear" w:color="auto" w:fill="auto"/>
          </w:tcPr>
          <w:p w:rsidR="00E07420" w:rsidRPr="00E07420" w:rsidRDefault="00E07420" w:rsidP="00E07420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2115"/>
                <w:tab w:val="center" w:pos="2273"/>
                <w:tab w:val="left" w:pos="2432"/>
                <w:tab w:val="right" w:pos="4415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Pct.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558 061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24,70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1,18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0,12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2012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531 967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25,73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0,98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0,10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535 859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25,89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1,66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0,11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2014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518 963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28,60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1,65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0,21</w:t>
            </w:r>
          </w:p>
        </w:tc>
      </w:tr>
      <w:tr w:rsidR="00E07420" w:rsidTr="00E07420"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  <w:jc w:val="left"/>
            </w:pPr>
            <w:r>
              <w:t>2015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501 881</w:t>
            </w:r>
          </w:p>
        </w:tc>
        <w:tc>
          <w:tcPr>
            <w:tcW w:w="1000" w:type="pct"/>
            <w:shd w:val="clear" w:color="auto" w:fill="auto"/>
          </w:tcPr>
          <w:p w:rsidR="00E07420" w:rsidRDefault="00E07420" w:rsidP="007E43EE">
            <w:pPr>
              <w:pStyle w:val="StdCelle"/>
            </w:pPr>
            <w:r>
              <w:t>28,99</w:t>
            </w:r>
          </w:p>
        </w:tc>
        <w:tc>
          <w:tcPr>
            <w:tcW w:w="1000" w:type="pct"/>
            <w:shd w:val="clear" w:color="auto" w:fill="auto"/>
          </w:tcPr>
          <w:p w:rsidR="00E07420" w:rsidRPr="00785D81" w:rsidRDefault="00E07420" w:rsidP="007E43EE">
            <w:pPr>
              <w:pStyle w:val="StdCelle"/>
            </w:pPr>
            <w:r w:rsidRPr="00785D81">
              <w:t>2,38</w:t>
            </w:r>
          </w:p>
        </w:tc>
        <w:tc>
          <w:tcPr>
            <w:tcW w:w="1000" w:type="pct"/>
            <w:shd w:val="clear" w:color="auto" w:fill="auto"/>
          </w:tcPr>
          <w:p w:rsidR="00E07420" w:rsidRPr="00785D81" w:rsidRDefault="00E07420" w:rsidP="007E43EE">
            <w:pPr>
              <w:pStyle w:val="StdCelle"/>
            </w:pPr>
            <w:r w:rsidRPr="00785D81">
              <w:t>0,27</w:t>
            </w:r>
          </w:p>
        </w:tc>
      </w:tr>
      <w:tr w:rsidR="006C148D" w:rsidTr="00E07420">
        <w:tc>
          <w:tcPr>
            <w:tcW w:w="1000" w:type="pct"/>
            <w:shd w:val="clear" w:color="auto" w:fill="auto"/>
          </w:tcPr>
          <w:p w:rsidR="006C148D" w:rsidRDefault="006C148D" w:rsidP="007E43EE">
            <w:pPr>
              <w:pStyle w:val="StdCelle"/>
              <w:jc w:val="left"/>
            </w:pPr>
            <w:r>
              <w:t>2016</w:t>
            </w:r>
          </w:p>
        </w:tc>
        <w:tc>
          <w:tcPr>
            <w:tcW w:w="1000" w:type="pct"/>
            <w:shd w:val="clear" w:color="auto" w:fill="auto"/>
          </w:tcPr>
          <w:p w:rsidR="006C148D" w:rsidRDefault="00FD6B03" w:rsidP="007E43EE">
            <w:pPr>
              <w:pStyle w:val="StdCelle"/>
            </w:pPr>
            <w:r>
              <w:t>516 576</w:t>
            </w:r>
          </w:p>
        </w:tc>
        <w:tc>
          <w:tcPr>
            <w:tcW w:w="1000" w:type="pct"/>
            <w:shd w:val="clear" w:color="auto" w:fill="auto"/>
          </w:tcPr>
          <w:p w:rsidR="006C148D" w:rsidRDefault="00FD6B03" w:rsidP="007E43EE">
            <w:pPr>
              <w:pStyle w:val="StdCelle"/>
            </w:pPr>
            <w:r>
              <w:t>29,73</w:t>
            </w:r>
          </w:p>
        </w:tc>
        <w:tc>
          <w:tcPr>
            <w:tcW w:w="1000" w:type="pct"/>
            <w:shd w:val="clear" w:color="auto" w:fill="auto"/>
          </w:tcPr>
          <w:p w:rsidR="006C148D" w:rsidRDefault="00785D81" w:rsidP="007E43EE">
            <w:pPr>
              <w:pStyle w:val="StdCelle"/>
            </w:pPr>
            <w:r>
              <w:t>2,17</w:t>
            </w:r>
          </w:p>
        </w:tc>
        <w:tc>
          <w:tcPr>
            <w:tcW w:w="1000" w:type="pct"/>
            <w:shd w:val="clear" w:color="auto" w:fill="auto"/>
          </w:tcPr>
          <w:p w:rsidR="006C148D" w:rsidRDefault="00785D81" w:rsidP="007E43EE">
            <w:pPr>
              <w:pStyle w:val="StdCelle"/>
            </w:pPr>
            <w:r>
              <w:t>0,35</w:t>
            </w:r>
          </w:p>
        </w:tc>
      </w:tr>
    </w:tbl>
    <w:p w:rsidR="007E43EE" w:rsidRDefault="007E43EE" w:rsidP="007E43EE"/>
    <w:p w:rsidR="008625B0" w:rsidRDefault="008625B0" w:rsidP="007E43EE">
      <w:r>
        <w:t>Andelen af anmeldelser hvortil der rejses en sigtelse efter at udtrækket til Danmarks Statistik er foretaget, varierer en del med type af lovovertrædelse, jf. tabel 2.</w:t>
      </w:r>
      <w:r w:rsidR="00784E6C">
        <w:t xml:space="preserve"> </w:t>
      </w:r>
    </w:p>
    <w:p w:rsidR="00B1447F" w:rsidRDefault="00B1447F" w:rsidP="007E43EE"/>
    <w:p w:rsidR="008625B0" w:rsidRDefault="008625B0" w:rsidP="008625B0">
      <w:pPr>
        <w:pStyle w:val="Ledetekst"/>
        <w:framePr w:wrap="notBeside"/>
      </w:pPr>
      <w:r>
        <w:t>Tabel 2.</w:t>
      </w:r>
    </w:p>
    <w:p w:rsidR="008625B0" w:rsidRDefault="008625B0" w:rsidP="008625B0">
      <w:pPr>
        <w:pStyle w:val="Tabeloverskrift"/>
      </w:pPr>
      <w:r>
        <w:t>Anmeldelser fordelt efter sigtelsestidspunkt og lovovertrædelse</w:t>
      </w:r>
      <w:r w:rsidR="00784E6C">
        <w:t>. 201</w:t>
      </w:r>
      <w:r w:rsidR="006C148D">
        <w:t>6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320"/>
        <w:gridCol w:w="1363"/>
        <w:gridCol w:w="1361"/>
        <w:gridCol w:w="1361"/>
      </w:tblGrid>
      <w:tr w:rsidR="00691486" w:rsidTr="00784E6C">
        <w:tc>
          <w:tcPr>
            <w:tcW w:w="224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  <w:jc w:val="left"/>
            </w:pPr>
          </w:p>
        </w:tc>
        <w:tc>
          <w:tcPr>
            <w:tcW w:w="920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</w:pPr>
            <w:r>
              <w:t>Anmeldelser i alt</w:t>
            </w:r>
          </w:p>
        </w:tc>
        <w:tc>
          <w:tcPr>
            <w:tcW w:w="91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784E6C">
            <w:pPr>
              <w:pStyle w:val="StdCelle"/>
              <w:spacing w:before="80" w:after="40"/>
            </w:pPr>
            <w:r>
              <w:t>Heraf med sigtelse</w:t>
            </w:r>
            <w:r w:rsidR="003E1A08">
              <w:t xml:space="preserve"> på udtrækstidspunkt</w:t>
            </w:r>
          </w:p>
        </w:tc>
        <w:tc>
          <w:tcPr>
            <w:tcW w:w="91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784E6C" w:rsidRDefault="00784E6C" w:rsidP="00691486">
            <w:pPr>
              <w:pStyle w:val="StdCelle"/>
              <w:spacing w:before="80" w:after="40"/>
            </w:pPr>
            <w:r>
              <w:t xml:space="preserve">Sigtelse rejst </w:t>
            </w:r>
            <w:r w:rsidR="00691486">
              <w:t xml:space="preserve">i år 1 eller år 2 </w:t>
            </w:r>
            <w:r>
              <w:t xml:space="preserve">efter </w:t>
            </w:r>
            <w:proofErr w:type="spellStart"/>
            <w:r w:rsidR="00691486">
              <w:t>anmeldelsesår</w:t>
            </w:r>
            <w:proofErr w:type="spellEnd"/>
          </w:p>
        </w:tc>
      </w:tr>
      <w:tr w:rsidR="00691486" w:rsidTr="00691486">
        <w:tc>
          <w:tcPr>
            <w:tcW w:w="2242" w:type="pct"/>
            <w:tcBorders>
              <w:top w:val="single" w:sz="6" w:space="0" w:color="6F6D5C"/>
            </w:tcBorders>
            <w:shd w:val="clear" w:color="auto" w:fill="auto"/>
          </w:tcPr>
          <w:p w:rsidR="00691486" w:rsidRDefault="00691486" w:rsidP="008625B0">
            <w:pPr>
              <w:pStyle w:val="StdCelle"/>
              <w:jc w:val="left"/>
            </w:pPr>
          </w:p>
        </w:tc>
        <w:tc>
          <w:tcPr>
            <w:tcW w:w="920" w:type="pct"/>
            <w:tcBorders>
              <w:top w:val="single" w:sz="6" w:space="0" w:color="6F6D5C"/>
            </w:tcBorders>
            <w:shd w:val="clear" w:color="auto" w:fill="auto"/>
          </w:tcPr>
          <w:p w:rsidR="00691486" w:rsidRPr="00691486" w:rsidRDefault="00691486" w:rsidP="00691486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33"/>
                <w:tab w:val="center" w:pos="737"/>
                <w:tab w:val="left" w:pos="941"/>
                <w:tab w:val="right" w:pos="1335"/>
              </w:tabs>
              <w:rPr>
                <w:strike/>
              </w:rPr>
            </w:pPr>
            <w:r>
              <w:rPr>
                <w:strike/>
              </w:rPr>
              <w:tab/>
            </w:r>
            <w:r>
              <w:tab/>
              <w:t>Antal</w:t>
            </w:r>
            <w:r>
              <w:tab/>
            </w:r>
            <w:r>
              <w:rPr>
                <w:strike/>
              </w:rPr>
              <w:tab/>
            </w:r>
          </w:p>
        </w:tc>
        <w:tc>
          <w:tcPr>
            <w:tcW w:w="1838" w:type="pct"/>
            <w:gridSpan w:val="2"/>
            <w:tcBorders>
              <w:top w:val="single" w:sz="6" w:space="0" w:color="6F6D5C"/>
            </w:tcBorders>
            <w:shd w:val="clear" w:color="auto" w:fill="auto"/>
          </w:tcPr>
          <w:p w:rsidR="00691486" w:rsidRPr="00691486" w:rsidRDefault="00691486" w:rsidP="00691486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1259"/>
                <w:tab w:val="center" w:pos="1417"/>
                <w:tab w:val="left" w:pos="1576"/>
                <w:tab w:val="right" w:pos="2694"/>
              </w:tabs>
              <w:rPr>
                <w:strike/>
              </w:rPr>
            </w:pPr>
            <w:bookmarkStart w:id="1" w:name="test00"/>
            <w:bookmarkEnd w:id="1"/>
            <w:r>
              <w:rPr>
                <w:strike/>
              </w:rPr>
              <w:tab/>
            </w:r>
            <w:r>
              <w:tab/>
              <w:t>Pct.</w:t>
            </w:r>
            <w:r>
              <w:tab/>
            </w:r>
            <w:r>
              <w:rPr>
                <w:strike/>
              </w:rPr>
              <w:tab/>
            </w:r>
          </w:p>
        </w:tc>
      </w:tr>
      <w:tr w:rsidR="00FD6B03" w:rsidRPr="008D47C8" w:rsidTr="00784E6C">
        <w:tc>
          <w:tcPr>
            <w:tcW w:w="2242" w:type="pct"/>
            <w:shd w:val="clear" w:color="auto" w:fill="auto"/>
          </w:tcPr>
          <w:p w:rsidR="00FD6B03" w:rsidRPr="008D47C8" w:rsidRDefault="00FD6B03" w:rsidP="00FD6B03">
            <w:pPr>
              <w:spacing w:line="240" w:lineRule="auto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8D47C8">
              <w:rPr>
                <w:rFonts w:ascii="Arial Narrow" w:hAnsi="Arial Narrow"/>
                <w:b/>
                <w:color w:val="000000"/>
                <w:sz w:val="18"/>
                <w:szCs w:val="18"/>
              </w:rPr>
              <w:t>0000 I alt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516 576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29,73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2,52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1110 Blodskam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53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67,92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3,77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 Voldtægt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791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56,01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2,02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 Seksualforbrydelse mod barn under 12 år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359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80,22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 Seksualforbrydelse mod barn under 15 år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314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92,36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1,91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 Seksualforbrydelse i øvrigt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62,02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3,37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1172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Blufærdighedskr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v/beføling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789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49,56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4,69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1174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Blufærdighedskr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v/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blotteri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480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43,75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8,75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1176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Blufærdighedskr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i øvrigt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845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47,57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16,21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1180 Utugt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586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79,18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13,82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1210 Vold o.l. mod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off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myndighed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5 600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58,77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7,45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1220 Opløb/forstyr.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af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off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orden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88,03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2,82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1230 Manddrab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67,35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8,16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1240 Forsøg på manddrab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194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73,71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1252 Simpel vold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9 550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58,17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5,17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1255 Alvorligere vold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1 725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73,28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3,19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1258 Særlig alvorlig vold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1283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Uagtsomt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manddrab/legemsbesk.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95,83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1286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mod liv og legeme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487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72,48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3,49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1289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mod den pers. frihed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346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76,01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3,18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1292 Trusler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4 325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65,73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4,62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1304 Dokumentfalsk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2 924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76,13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8,41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1308 Dokumentfalsk med check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48,00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52,00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lastRenderedPageBreak/>
              <w:t>1312 Brandstiftelse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949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42,04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2,85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1316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Indbr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 bank.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forretn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15 029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1,76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1320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Indbr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i beboelser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31 885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6,53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1,33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1324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Indbr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i ubeboede bebyggelser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13 222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4,38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1,11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1328 Tyveri fra bil, båd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21 327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0,36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1332 Butikstyverier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18 938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77,34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2,25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1336 Andre tyverier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110 095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0,80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1339 Tyv./brugstyv.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af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indr.køretøj</w:t>
            </w:r>
            <w:proofErr w:type="spellEnd"/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8 832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20,36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2,90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1342 Tyv./brugstyv. af knallert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1 131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8,84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0,44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1345 Tyv./brugstyv. af cykel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52 514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0,14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1348 Tyv./brugstyv. af andet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6 807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8,65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1,70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1351 Ulovlig omgang med hittegods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612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73,37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1,96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1354 Underslæb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3 247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94,67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2,53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1357 Bedrageri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40 188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45,26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7,61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1360 Checkbedrageri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81,82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9,09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1363 Mandatsvig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1 730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1,45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1366 Afpresning og åger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485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42,06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4,12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1372 Skyldnersvig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160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63,13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7,50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1376 Hæleri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2 331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97,51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0,60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1380 Røveri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2 185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33,87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3,57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1384 Grov skattesvig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487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62,42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23,20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1390 Hærværk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24 062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13,36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1,27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1394 Uagtsomt hæleri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91,67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0,00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1398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Berig.forbr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og formuekrænk.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6 451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90,56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3,52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1410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mod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off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myndighed mv.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1 956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86,71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4,86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1415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off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tjeneste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74,58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2,50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1420 Falsk forklaring for retten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88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52,27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9,09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1425 Falsk forklaring i øvrigt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1 088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85,75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3,95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1430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vedr. penge og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bevism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1 931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58,98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0,31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1435 Salg af narkotika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851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96,71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0,82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1440 Smugling mv. af narkotika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114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91,23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1,75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1445 Almenskadelige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forbr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393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89,82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2,29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1450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Ulovligt</w:t>
            </w:r>
            <w:proofErr w:type="gram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erhverv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257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78,99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0,39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1455 Forbrydelser i familieforhold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77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41,56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5,19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1460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Uagts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manddr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mv.v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færd.uheld</w:t>
            </w:r>
            <w:proofErr w:type="spell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205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97,56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0,98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1485 Freds- og ærekrænkelser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1 689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50,27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3,08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3210 Lov om euforiserende stoffer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21 573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89,64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2,14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3410 Våbenloven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8 536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84,20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4,90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3610 Skatte og afgiftslove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4 289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26,28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1,61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3810 Andre strafferetlige særlove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49 727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43,56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2,97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3815 Sundheds- og sociallove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2 048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26,07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5,37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3820 Bygge- og boliglove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130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5,38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3825 Miljølove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2 174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30,68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5,20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3830 Love vedr. dyr, jagt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4 595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31,56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3,48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3835 Love vedr.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arb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/>
                <w:color w:val="000000"/>
                <w:sz w:val="18"/>
                <w:szCs w:val="18"/>
              </w:rPr>
              <w:t>transport mv.</w:t>
            </w:r>
            <w:proofErr w:type="gramEnd"/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12 417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39,33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6,14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3840 Selskabs- og firmalovgiv. mv.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684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22,66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3,07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3845 Love vedr. forsvaret og lign.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6 404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52,92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11,02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3850 Love vedr.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off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 forsyninger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174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5,75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13,79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3855 Love vedr. spil,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bev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>., næring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>2 222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65,12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0,86</w:t>
            </w:r>
          </w:p>
        </w:tc>
      </w:tr>
      <w:tr w:rsidR="00FD6B03" w:rsidTr="00784E6C">
        <w:tc>
          <w:tcPr>
            <w:tcW w:w="2242" w:type="pct"/>
            <w:shd w:val="clear" w:color="auto" w:fill="auto"/>
          </w:tcPr>
          <w:p w:rsidR="00FD6B03" w:rsidRDefault="00FD6B03" w:rsidP="00FD6B03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3865 Særlovgivning i øvrigt</w:t>
            </w:r>
          </w:p>
        </w:tc>
        <w:tc>
          <w:tcPr>
            <w:tcW w:w="920" w:type="pct"/>
            <w:shd w:val="clear" w:color="auto" w:fill="auto"/>
          </w:tcPr>
          <w:p w:rsidR="00FD6B03" w:rsidRPr="00FD6B03" w:rsidRDefault="00FD6B03" w:rsidP="00FD6B03">
            <w:pPr>
              <w:spacing w:line="240" w:lineRule="auto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D6B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196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29,08</w:t>
            </w:r>
          </w:p>
        </w:tc>
        <w:tc>
          <w:tcPr>
            <w:tcW w:w="919" w:type="pct"/>
            <w:shd w:val="clear" w:color="auto" w:fill="auto"/>
          </w:tcPr>
          <w:p w:rsidR="00FD6B03" w:rsidRDefault="00FD6B03" w:rsidP="00FD6B03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6,12</w:t>
            </w:r>
          </w:p>
        </w:tc>
      </w:tr>
    </w:tbl>
    <w:p w:rsidR="008625B0" w:rsidRPr="008625B0" w:rsidRDefault="008625B0" w:rsidP="008625B0">
      <w:pPr>
        <w:spacing w:line="240" w:lineRule="auto"/>
      </w:pPr>
    </w:p>
    <w:sectPr w:rsidR="008625B0" w:rsidRPr="008625B0" w:rsidSect="00754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2" w:bottom="1134" w:left="354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05" w:rsidRDefault="002F1905" w:rsidP="000560D9">
      <w:r>
        <w:separator/>
      </w:r>
    </w:p>
  </w:endnote>
  <w:endnote w:type="continuationSeparator" w:id="0">
    <w:p w:rsidR="002F1905" w:rsidRDefault="002F1905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0" w:rsidRDefault="006D6AD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0" w:rsidRDefault="006D6AD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27B" w:rsidRDefault="00D7627B">
    <w:pPr>
      <w:pStyle w:val="Sidefod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05" w:rsidRDefault="002F1905" w:rsidP="000560D9">
      <w:r>
        <w:separator/>
      </w:r>
    </w:p>
  </w:footnote>
  <w:footnote w:type="continuationSeparator" w:id="0">
    <w:p w:rsidR="002F1905" w:rsidRDefault="002F1905" w:rsidP="0005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0" w:rsidRDefault="006D6AD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0" w:rsidRDefault="006D6AD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D0" w:rsidRDefault="006D6AD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2F1905"/>
    <w:rsid w:val="0000101A"/>
    <w:rsid w:val="000168F5"/>
    <w:rsid w:val="0002095E"/>
    <w:rsid w:val="00023801"/>
    <w:rsid w:val="00044ADE"/>
    <w:rsid w:val="000560D9"/>
    <w:rsid w:val="000616D1"/>
    <w:rsid w:val="00073CAD"/>
    <w:rsid w:val="00074B60"/>
    <w:rsid w:val="00075408"/>
    <w:rsid w:val="0009464B"/>
    <w:rsid w:val="00094B6A"/>
    <w:rsid w:val="000C53F3"/>
    <w:rsid w:val="000F4E5F"/>
    <w:rsid w:val="00152687"/>
    <w:rsid w:val="00157ECF"/>
    <w:rsid w:val="001747C1"/>
    <w:rsid w:val="00182874"/>
    <w:rsid w:val="001B746E"/>
    <w:rsid w:val="001C23F1"/>
    <w:rsid w:val="001D3E3F"/>
    <w:rsid w:val="00205A2D"/>
    <w:rsid w:val="00214DF2"/>
    <w:rsid w:val="00244974"/>
    <w:rsid w:val="00262771"/>
    <w:rsid w:val="00285C7B"/>
    <w:rsid w:val="00292399"/>
    <w:rsid w:val="002D575D"/>
    <w:rsid w:val="002F1905"/>
    <w:rsid w:val="00301E0D"/>
    <w:rsid w:val="0032032C"/>
    <w:rsid w:val="00323499"/>
    <w:rsid w:val="003339FB"/>
    <w:rsid w:val="00394580"/>
    <w:rsid w:val="003B2E27"/>
    <w:rsid w:val="003C6726"/>
    <w:rsid w:val="003C71F3"/>
    <w:rsid w:val="003D3132"/>
    <w:rsid w:val="003E1A08"/>
    <w:rsid w:val="003E50EC"/>
    <w:rsid w:val="00421208"/>
    <w:rsid w:val="0043327C"/>
    <w:rsid w:val="00437AD7"/>
    <w:rsid w:val="00443347"/>
    <w:rsid w:val="004610B8"/>
    <w:rsid w:val="0046797B"/>
    <w:rsid w:val="00471103"/>
    <w:rsid w:val="00495CCA"/>
    <w:rsid w:val="004A0F48"/>
    <w:rsid w:val="004B1B1D"/>
    <w:rsid w:val="004F220B"/>
    <w:rsid w:val="004F69F3"/>
    <w:rsid w:val="004F7A12"/>
    <w:rsid w:val="00501664"/>
    <w:rsid w:val="0050602B"/>
    <w:rsid w:val="005129D3"/>
    <w:rsid w:val="005278B9"/>
    <w:rsid w:val="00532416"/>
    <w:rsid w:val="005412E9"/>
    <w:rsid w:val="00592600"/>
    <w:rsid w:val="005B3F54"/>
    <w:rsid w:val="005C5D8C"/>
    <w:rsid w:val="005F39CE"/>
    <w:rsid w:val="00602EB6"/>
    <w:rsid w:val="00607944"/>
    <w:rsid w:val="00616D85"/>
    <w:rsid w:val="0065672A"/>
    <w:rsid w:val="00665EE8"/>
    <w:rsid w:val="00690882"/>
    <w:rsid w:val="00691486"/>
    <w:rsid w:val="006B0BC0"/>
    <w:rsid w:val="006C148D"/>
    <w:rsid w:val="006D6AD0"/>
    <w:rsid w:val="006D7846"/>
    <w:rsid w:val="006F3419"/>
    <w:rsid w:val="006F7A17"/>
    <w:rsid w:val="007016BC"/>
    <w:rsid w:val="007142B2"/>
    <w:rsid w:val="00754CA7"/>
    <w:rsid w:val="00774A4C"/>
    <w:rsid w:val="00784E6C"/>
    <w:rsid w:val="00785D81"/>
    <w:rsid w:val="00791955"/>
    <w:rsid w:val="007B1055"/>
    <w:rsid w:val="007B1673"/>
    <w:rsid w:val="007B4452"/>
    <w:rsid w:val="007E43EE"/>
    <w:rsid w:val="00820334"/>
    <w:rsid w:val="00823F75"/>
    <w:rsid w:val="008314C2"/>
    <w:rsid w:val="008335CF"/>
    <w:rsid w:val="008338D3"/>
    <w:rsid w:val="00836783"/>
    <w:rsid w:val="00840163"/>
    <w:rsid w:val="008453CB"/>
    <w:rsid w:val="008577EB"/>
    <w:rsid w:val="008625B0"/>
    <w:rsid w:val="008A23DC"/>
    <w:rsid w:val="008B16D6"/>
    <w:rsid w:val="008C44D2"/>
    <w:rsid w:val="008D47C8"/>
    <w:rsid w:val="009144C1"/>
    <w:rsid w:val="00922932"/>
    <w:rsid w:val="00922F5E"/>
    <w:rsid w:val="00936597"/>
    <w:rsid w:val="00941024"/>
    <w:rsid w:val="0094286D"/>
    <w:rsid w:val="00967DEE"/>
    <w:rsid w:val="00981DB4"/>
    <w:rsid w:val="009B453E"/>
    <w:rsid w:val="009D3556"/>
    <w:rsid w:val="009F59FC"/>
    <w:rsid w:val="00A03E66"/>
    <w:rsid w:val="00A373B8"/>
    <w:rsid w:val="00A920C5"/>
    <w:rsid w:val="00AC7CF3"/>
    <w:rsid w:val="00AD255B"/>
    <w:rsid w:val="00AE287F"/>
    <w:rsid w:val="00AF3AA6"/>
    <w:rsid w:val="00B1447F"/>
    <w:rsid w:val="00B247EA"/>
    <w:rsid w:val="00B32564"/>
    <w:rsid w:val="00B32613"/>
    <w:rsid w:val="00B50774"/>
    <w:rsid w:val="00B85B66"/>
    <w:rsid w:val="00BA5C10"/>
    <w:rsid w:val="00BB04C3"/>
    <w:rsid w:val="00BB6E02"/>
    <w:rsid w:val="00BE08DD"/>
    <w:rsid w:val="00C05269"/>
    <w:rsid w:val="00C21D44"/>
    <w:rsid w:val="00C54550"/>
    <w:rsid w:val="00CA4ABB"/>
    <w:rsid w:val="00CD3309"/>
    <w:rsid w:val="00CE36F0"/>
    <w:rsid w:val="00CF1D55"/>
    <w:rsid w:val="00D05FAF"/>
    <w:rsid w:val="00D13CE9"/>
    <w:rsid w:val="00D2582F"/>
    <w:rsid w:val="00D268B6"/>
    <w:rsid w:val="00D37B06"/>
    <w:rsid w:val="00D67B9F"/>
    <w:rsid w:val="00D74FE4"/>
    <w:rsid w:val="00D7627B"/>
    <w:rsid w:val="00D87D21"/>
    <w:rsid w:val="00D92631"/>
    <w:rsid w:val="00DB1195"/>
    <w:rsid w:val="00DB4975"/>
    <w:rsid w:val="00DC18D9"/>
    <w:rsid w:val="00DD7B51"/>
    <w:rsid w:val="00DE35B0"/>
    <w:rsid w:val="00E07420"/>
    <w:rsid w:val="00E169AB"/>
    <w:rsid w:val="00E2275B"/>
    <w:rsid w:val="00E34333"/>
    <w:rsid w:val="00E45CFA"/>
    <w:rsid w:val="00E6361F"/>
    <w:rsid w:val="00E85241"/>
    <w:rsid w:val="00E87221"/>
    <w:rsid w:val="00E90285"/>
    <w:rsid w:val="00E93AC6"/>
    <w:rsid w:val="00EC7D82"/>
    <w:rsid w:val="00ED2284"/>
    <w:rsid w:val="00ED7870"/>
    <w:rsid w:val="00EE219C"/>
    <w:rsid w:val="00F51E2D"/>
    <w:rsid w:val="00F811B1"/>
    <w:rsid w:val="00FA485A"/>
    <w:rsid w:val="00FB2A6B"/>
    <w:rsid w:val="00FD6B03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uiPriority w:val="99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macro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Hyper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uiPriority w:val="99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0</TotalTime>
  <Pages>2</Pages>
  <Words>818</Words>
  <Characters>4215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Lavrsen</dc:creator>
  <cp:lastModifiedBy>Iben Pedersen</cp:lastModifiedBy>
  <cp:revision>3</cp:revision>
  <cp:lastPrinted>2019-04-25T07:05:00Z</cp:lastPrinted>
  <dcterms:created xsi:type="dcterms:W3CDTF">2019-07-12T09:38:00Z</dcterms:created>
  <dcterms:modified xsi:type="dcterms:W3CDTF">2019-07-12T09:39:00Z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>55-4-4-4</vt:lpwstr>
  </property>
  <property fmtid="{D5CDD505-2E9C-101B-9397-08002B2CF9AE}" pid="7" name="levdato">
    <vt:lpwstr/>
  </property>
</Properties>
</file>